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F78B" w14:textId="475D6174" w:rsidR="002A11B3" w:rsidRPr="00EC1380" w:rsidRDefault="004120CF" w:rsidP="002A11B3">
      <w:pPr>
        <w:pStyle w:val="BodyText"/>
        <w:rPr>
          <w:b/>
          <w:bCs/>
          <w:sz w:val="26"/>
          <w:szCs w:val="26"/>
        </w:rPr>
      </w:pPr>
      <w:r w:rsidRPr="00EC1380">
        <w:rPr>
          <w:b/>
          <w:bCs/>
          <w:sz w:val="26"/>
          <w:szCs w:val="26"/>
        </w:rPr>
        <w:t xml:space="preserve">MISSION </w:t>
      </w:r>
      <w:r w:rsidR="002A11B3" w:rsidRPr="00EC1380">
        <w:rPr>
          <w:b/>
          <w:bCs/>
          <w:sz w:val="26"/>
          <w:szCs w:val="26"/>
        </w:rPr>
        <w:t>TEAM</w:t>
      </w:r>
    </w:p>
    <w:p w14:paraId="6D430DBC" w14:textId="77777777" w:rsidR="000D5F68" w:rsidRDefault="000D5F68" w:rsidP="002A11B3">
      <w:pPr>
        <w:pStyle w:val="BodyText"/>
        <w:rPr>
          <w:b/>
          <w:bCs/>
          <w:sz w:val="24"/>
        </w:rPr>
      </w:pPr>
    </w:p>
    <w:p w14:paraId="145278B3" w14:textId="2874FABD" w:rsidR="002A11B3" w:rsidRDefault="002A11B3" w:rsidP="00842133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APPLICATION FOR A PLACE ON THE OCCASIONAL PREACHER TRAINING </w:t>
      </w:r>
      <w:r w:rsidR="00842133">
        <w:rPr>
          <w:b/>
          <w:bCs/>
          <w:sz w:val="24"/>
        </w:rPr>
        <w:t>COURSE</w:t>
      </w:r>
    </w:p>
    <w:p w14:paraId="35DA8AFC" w14:textId="77777777" w:rsidR="002A11B3" w:rsidRDefault="002A11B3" w:rsidP="002A11B3">
      <w:pPr>
        <w:pStyle w:val="BodyText"/>
        <w:rPr>
          <w:b/>
          <w:bCs/>
          <w:sz w:val="24"/>
        </w:rPr>
      </w:pPr>
    </w:p>
    <w:p w14:paraId="148A5E8E" w14:textId="31787214" w:rsidR="002A11B3" w:rsidRDefault="002A11B3" w:rsidP="002A11B3">
      <w:pPr>
        <w:pStyle w:val="BodyText"/>
        <w:rPr>
          <w:b/>
          <w:bCs/>
        </w:rPr>
      </w:pPr>
      <w:r>
        <w:rPr>
          <w:b/>
          <w:bCs/>
        </w:rPr>
        <w:t xml:space="preserve">PART </w:t>
      </w:r>
      <w:r w:rsidR="001F148E">
        <w:rPr>
          <w:b/>
          <w:bCs/>
        </w:rPr>
        <w:t>A</w:t>
      </w:r>
      <w:r w:rsidR="000D5F68">
        <w:rPr>
          <w:b/>
          <w:bCs/>
        </w:rPr>
        <w:t xml:space="preserve">: </w:t>
      </w:r>
      <w:r>
        <w:rPr>
          <w:b/>
          <w:bCs/>
        </w:rPr>
        <w:t xml:space="preserve">DETAILS OF THE </w:t>
      </w:r>
      <w:r w:rsidR="00842133">
        <w:rPr>
          <w:b/>
          <w:bCs/>
        </w:rPr>
        <w:t>COURSE PARTICIPANT</w:t>
      </w:r>
    </w:p>
    <w:p w14:paraId="03137279" w14:textId="4AB3BF9F" w:rsidR="000D5F68" w:rsidRPr="000D5F68" w:rsidRDefault="002A11B3" w:rsidP="002A11B3">
      <w:pPr>
        <w:pStyle w:val="BodyText"/>
        <w:rPr>
          <w:i/>
          <w:iCs/>
        </w:rPr>
      </w:pPr>
      <w:r w:rsidRPr="008511AD">
        <w:rPr>
          <w:b/>
          <w:bCs/>
          <w:i/>
        </w:rPr>
        <w:t>This form is to be completed by the in</w:t>
      </w:r>
      <w:r w:rsidR="001F148E">
        <w:rPr>
          <w:b/>
          <w:bCs/>
          <w:i/>
        </w:rPr>
        <w:t>dividual applicant</w:t>
      </w:r>
      <w:r w:rsidR="00842133">
        <w:rPr>
          <w:b/>
          <w:bCs/>
          <w:i/>
        </w:rPr>
        <w:t>.</w:t>
      </w:r>
      <w:r w:rsidR="00842133" w:rsidRPr="00842133">
        <w:rPr>
          <w:b/>
          <w:bCs/>
          <w:i/>
        </w:rPr>
        <w:t xml:space="preserve"> </w:t>
      </w:r>
      <w:r w:rsidR="000D5F68" w:rsidRPr="00842133">
        <w:rPr>
          <w:b/>
          <w:bCs/>
          <w:i/>
          <w:iCs/>
        </w:rPr>
        <w:t>Completion of this form does not guarantee a place on the course</w:t>
      </w:r>
      <w:r w:rsidR="00842133">
        <w:rPr>
          <w:b/>
          <w:bCs/>
          <w:i/>
          <w:iCs/>
        </w:rPr>
        <w:t>; Course spaces are subject to availability.</w:t>
      </w:r>
    </w:p>
    <w:p w14:paraId="5E9C3D22" w14:textId="77777777" w:rsidR="000D5F68" w:rsidRDefault="000D5F68" w:rsidP="002A11B3">
      <w:pPr>
        <w:pStyle w:val="BodyText"/>
      </w:pPr>
    </w:p>
    <w:p w14:paraId="334A1FDD" w14:textId="5F39EFFA" w:rsidR="00EC1380" w:rsidRPr="00EC1380" w:rsidRDefault="00EC1380" w:rsidP="00EC1380">
      <w:pPr>
        <w:pStyle w:val="BodyText"/>
      </w:pPr>
      <w:r w:rsidRPr="00EC1380">
        <w:t xml:space="preserve">Title: </w:t>
      </w:r>
    </w:p>
    <w:p w14:paraId="0D75E167" w14:textId="77777777" w:rsidR="00907344" w:rsidRPr="00EC1380" w:rsidRDefault="00907344" w:rsidP="00907344">
      <w:pPr>
        <w:pStyle w:val="BodyText"/>
      </w:pPr>
    </w:p>
    <w:p w14:paraId="7E54F28C" w14:textId="77777777" w:rsidR="00907344" w:rsidRPr="00EC1380" w:rsidRDefault="00907344" w:rsidP="00907344">
      <w:pPr>
        <w:pStyle w:val="BodyText"/>
      </w:pPr>
      <w:r w:rsidRPr="00EC1380">
        <w:t>Preferred Christian Name:</w:t>
      </w:r>
      <w:r>
        <w:t xml:space="preserve"> </w:t>
      </w:r>
    </w:p>
    <w:p w14:paraId="3DB53821" w14:textId="77777777" w:rsidR="00EC1380" w:rsidRPr="00EC1380" w:rsidRDefault="00EC1380" w:rsidP="00EC1380">
      <w:pPr>
        <w:pStyle w:val="BodyText"/>
      </w:pPr>
    </w:p>
    <w:p w14:paraId="6C371178" w14:textId="673E28CD" w:rsidR="00EC1380" w:rsidRPr="00EC1380" w:rsidRDefault="00EC1380" w:rsidP="00EC1380">
      <w:pPr>
        <w:pStyle w:val="BodyText"/>
      </w:pPr>
      <w:r w:rsidRPr="00EC1380">
        <w:t>Surname:</w:t>
      </w:r>
      <w:r w:rsidR="00907344">
        <w:t xml:space="preserve"> </w:t>
      </w:r>
    </w:p>
    <w:p w14:paraId="2F9AD03D" w14:textId="613386F4" w:rsidR="001F148E" w:rsidRDefault="001F148E" w:rsidP="002A11B3">
      <w:pPr>
        <w:pStyle w:val="BodyText"/>
      </w:pPr>
    </w:p>
    <w:p w14:paraId="183F92CF" w14:textId="5AE390FD" w:rsidR="001F148E" w:rsidRDefault="001F148E" w:rsidP="002A11B3">
      <w:pPr>
        <w:pStyle w:val="BodyText"/>
      </w:pPr>
      <w:bookmarkStart w:id="0" w:name="_Hlk79570323"/>
      <w:r>
        <w:t xml:space="preserve">Address Line 1: </w:t>
      </w:r>
    </w:p>
    <w:p w14:paraId="25291B68" w14:textId="350D3375" w:rsidR="001F148E" w:rsidRDefault="001F148E" w:rsidP="002A11B3">
      <w:pPr>
        <w:pStyle w:val="BodyText"/>
      </w:pPr>
    </w:p>
    <w:p w14:paraId="567BDEB4" w14:textId="0E3D5F9D" w:rsidR="001F148E" w:rsidRDefault="001F148E" w:rsidP="002A11B3">
      <w:pPr>
        <w:pStyle w:val="BodyText"/>
      </w:pPr>
      <w:r>
        <w:t xml:space="preserve">Address Line 2: </w:t>
      </w:r>
    </w:p>
    <w:p w14:paraId="175702AD" w14:textId="000E6AA9" w:rsidR="001F148E" w:rsidRDefault="001F148E" w:rsidP="002A11B3">
      <w:pPr>
        <w:pStyle w:val="BodyText"/>
      </w:pPr>
    </w:p>
    <w:p w14:paraId="441E97A2" w14:textId="405461B0" w:rsidR="001F148E" w:rsidRDefault="001F148E" w:rsidP="002A11B3">
      <w:pPr>
        <w:pStyle w:val="BodyText"/>
      </w:pPr>
      <w:r>
        <w:t xml:space="preserve">Town: </w:t>
      </w:r>
    </w:p>
    <w:p w14:paraId="46761BB0" w14:textId="3C11155D" w:rsidR="001F148E" w:rsidRDefault="001F148E" w:rsidP="002A11B3">
      <w:pPr>
        <w:pStyle w:val="BodyText"/>
      </w:pPr>
    </w:p>
    <w:p w14:paraId="766D763C" w14:textId="4A8C1ED1" w:rsidR="001F148E" w:rsidRDefault="001F148E" w:rsidP="002A11B3">
      <w:pPr>
        <w:pStyle w:val="BodyText"/>
      </w:pPr>
      <w:r>
        <w:t xml:space="preserve">Postcode: </w:t>
      </w:r>
    </w:p>
    <w:p w14:paraId="29374DD1" w14:textId="49B123CA" w:rsidR="001F148E" w:rsidRDefault="001F148E" w:rsidP="002A11B3">
      <w:pPr>
        <w:pStyle w:val="BodyText"/>
      </w:pPr>
    </w:p>
    <w:p w14:paraId="2BB6E68F" w14:textId="4DE3686D" w:rsidR="001F148E" w:rsidRDefault="001F148E" w:rsidP="002A11B3">
      <w:pPr>
        <w:pStyle w:val="BodyText"/>
      </w:pPr>
      <w:r>
        <w:t xml:space="preserve">Phone No: </w:t>
      </w:r>
    </w:p>
    <w:p w14:paraId="66E487FB" w14:textId="6841968D" w:rsidR="001F148E" w:rsidRDefault="001F148E" w:rsidP="002A11B3">
      <w:pPr>
        <w:pStyle w:val="BodyText"/>
      </w:pPr>
    </w:p>
    <w:p w14:paraId="37398E6B" w14:textId="61B09831" w:rsidR="001F148E" w:rsidRDefault="001F148E" w:rsidP="002A11B3">
      <w:pPr>
        <w:pStyle w:val="BodyText"/>
      </w:pPr>
      <w:r>
        <w:t xml:space="preserve">Email: </w:t>
      </w:r>
    </w:p>
    <w:bookmarkEnd w:id="0"/>
    <w:p w14:paraId="47CA5B34" w14:textId="3919BB73" w:rsidR="001F148E" w:rsidRDefault="001F148E" w:rsidP="002A11B3">
      <w:pPr>
        <w:pStyle w:val="BodyText"/>
      </w:pPr>
    </w:p>
    <w:p w14:paraId="2B38F149" w14:textId="182433B9" w:rsidR="001F148E" w:rsidRDefault="001F148E" w:rsidP="002A11B3">
      <w:pPr>
        <w:pStyle w:val="BodyText"/>
      </w:pPr>
      <w:r>
        <w:t xml:space="preserve">Baptised: </w:t>
      </w:r>
      <w:r w:rsidR="00907344">
        <w:t>YES / NO</w:t>
      </w:r>
    </w:p>
    <w:p w14:paraId="6BA44BF3" w14:textId="1902A1C4" w:rsidR="001F148E" w:rsidRDefault="001F148E" w:rsidP="002A11B3">
      <w:pPr>
        <w:pStyle w:val="BodyText"/>
      </w:pPr>
    </w:p>
    <w:p w14:paraId="150492AE" w14:textId="6C7BF57B" w:rsidR="001F148E" w:rsidRDefault="001F148E" w:rsidP="002A11B3">
      <w:pPr>
        <w:pStyle w:val="BodyText"/>
      </w:pPr>
      <w:r>
        <w:t xml:space="preserve">Confirmed: </w:t>
      </w:r>
      <w:r w:rsidR="00907344">
        <w:t>YES / NO</w:t>
      </w:r>
    </w:p>
    <w:p w14:paraId="6184D5F5" w14:textId="40110087" w:rsidR="000D5F68" w:rsidRDefault="000D5F68" w:rsidP="002A11B3">
      <w:pPr>
        <w:pStyle w:val="BodyText"/>
      </w:pPr>
    </w:p>
    <w:p w14:paraId="674E23CA" w14:textId="3E792C42" w:rsidR="000D5F68" w:rsidRPr="000D5F68" w:rsidRDefault="000D5F68" w:rsidP="002A11B3">
      <w:pPr>
        <w:pStyle w:val="BodyText"/>
        <w:rPr>
          <w:i/>
          <w:iCs/>
        </w:rPr>
      </w:pPr>
      <w:r w:rsidRPr="000D5F68">
        <w:rPr>
          <w:i/>
          <w:iCs/>
        </w:rPr>
        <w:t>(It is assumed that anybody wishing to exercise a preaching ministry will be an actual communicant in the Church of England.)</w:t>
      </w:r>
    </w:p>
    <w:p w14:paraId="4A099824" w14:textId="77777777" w:rsidR="002A11B3" w:rsidRDefault="002A11B3" w:rsidP="002A11B3">
      <w:pPr>
        <w:pStyle w:val="BodyText"/>
      </w:pPr>
    </w:p>
    <w:p w14:paraId="6D1E7112" w14:textId="5232ADEB" w:rsidR="002A11B3" w:rsidRDefault="002A11B3" w:rsidP="002A11B3">
      <w:pPr>
        <w:pStyle w:val="BodyText"/>
      </w:pPr>
      <w:r>
        <w:t>Name of parish/benefice:</w:t>
      </w:r>
      <w:r w:rsidR="001F148E">
        <w:t xml:space="preserve"> </w:t>
      </w:r>
    </w:p>
    <w:p w14:paraId="48CC7305" w14:textId="666570B0" w:rsidR="001F148E" w:rsidRDefault="001F148E" w:rsidP="002A11B3">
      <w:pPr>
        <w:pStyle w:val="BodyText"/>
      </w:pPr>
    </w:p>
    <w:p w14:paraId="5CA10307" w14:textId="3945B05D" w:rsidR="001F148E" w:rsidRDefault="001F148E" w:rsidP="002A11B3">
      <w:pPr>
        <w:pStyle w:val="BodyText"/>
      </w:pPr>
      <w:r>
        <w:t xml:space="preserve">Length of time worshipping in this parish: </w:t>
      </w:r>
    </w:p>
    <w:p w14:paraId="630AF322" w14:textId="361E51FE" w:rsidR="000D5F68" w:rsidRDefault="000D5F68" w:rsidP="002A11B3">
      <w:pPr>
        <w:pStyle w:val="BodyText"/>
      </w:pPr>
    </w:p>
    <w:p w14:paraId="443C53AA" w14:textId="654BCFEF" w:rsidR="000D5F68" w:rsidRPr="00842133" w:rsidRDefault="00842133" w:rsidP="002A11B3">
      <w:pPr>
        <w:pStyle w:val="BodyText"/>
      </w:pPr>
      <w:r w:rsidRPr="00842133">
        <w:t>Please explain why you would like to do this course (previous experience, a sense of calling etc..)</w:t>
      </w:r>
      <w:r>
        <w:t>:</w:t>
      </w:r>
    </w:p>
    <w:p w14:paraId="3DDC5256" w14:textId="484F8C1A" w:rsidR="00842133" w:rsidRDefault="00842133" w:rsidP="002A11B3">
      <w:pPr>
        <w:pStyle w:val="BodyText"/>
        <w:rPr>
          <w:i/>
          <w:iCs/>
        </w:rPr>
      </w:pPr>
    </w:p>
    <w:p w14:paraId="2EBE99A3" w14:textId="6118D409" w:rsidR="00842133" w:rsidRDefault="00842133" w:rsidP="002A11B3">
      <w:pPr>
        <w:pStyle w:val="BodyText"/>
        <w:rPr>
          <w:i/>
          <w:iCs/>
        </w:rPr>
      </w:pPr>
    </w:p>
    <w:p w14:paraId="108B4499" w14:textId="49D36791" w:rsidR="00842133" w:rsidRDefault="00842133" w:rsidP="002A11B3">
      <w:pPr>
        <w:pStyle w:val="BodyText"/>
        <w:rPr>
          <w:i/>
          <w:iCs/>
        </w:rPr>
      </w:pPr>
    </w:p>
    <w:p w14:paraId="4E38F22D" w14:textId="79AF93A4" w:rsidR="00842133" w:rsidRDefault="00842133" w:rsidP="002A11B3">
      <w:pPr>
        <w:pStyle w:val="BodyText"/>
        <w:rPr>
          <w:i/>
          <w:iCs/>
        </w:rPr>
      </w:pPr>
    </w:p>
    <w:p w14:paraId="5FBFFEFA" w14:textId="63A59529" w:rsidR="00842133" w:rsidRDefault="00842133" w:rsidP="002A11B3">
      <w:pPr>
        <w:pStyle w:val="BodyText"/>
        <w:rPr>
          <w:i/>
          <w:iCs/>
        </w:rPr>
      </w:pPr>
    </w:p>
    <w:p w14:paraId="625825A7" w14:textId="6AA956C0" w:rsidR="00842133" w:rsidRDefault="00842133" w:rsidP="002A11B3">
      <w:pPr>
        <w:pStyle w:val="BodyText"/>
        <w:rPr>
          <w:i/>
          <w:iCs/>
        </w:rPr>
      </w:pPr>
    </w:p>
    <w:p w14:paraId="602D5168" w14:textId="4598EB88" w:rsidR="00842133" w:rsidRDefault="00842133" w:rsidP="002A11B3">
      <w:pPr>
        <w:pStyle w:val="BodyText"/>
        <w:rPr>
          <w:i/>
          <w:iCs/>
        </w:rPr>
      </w:pPr>
    </w:p>
    <w:p w14:paraId="169097B3" w14:textId="441878F5" w:rsidR="00842133" w:rsidRDefault="00842133" w:rsidP="002A11B3">
      <w:pPr>
        <w:pStyle w:val="BodyText"/>
        <w:rPr>
          <w:i/>
          <w:iCs/>
        </w:rPr>
      </w:pPr>
    </w:p>
    <w:p w14:paraId="79E51B0E" w14:textId="77777777" w:rsidR="00842133" w:rsidRPr="000D5F68" w:rsidRDefault="00842133" w:rsidP="002A11B3">
      <w:pPr>
        <w:pStyle w:val="BodyText"/>
        <w:rPr>
          <w:i/>
          <w:iCs/>
        </w:rPr>
      </w:pPr>
    </w:p>
    <w:p w14:paraId="43E4B121" w14:textId="12E38D55" w:rsidR="002A11B3" w:rsidRDefault="002A11B3" w:rsidP="002A11B3">
      <w:pPr>
        <w:pStyle w:val="BodyText"/>
      </w:pPr>
    </w:p>
    <w:p w14:paraId="3EB1A23D" w14:textId="77777777" w:rsidR="00907344" w:rsidRDefault="00907344" w:rsidP="002A11B3">
      <w:pPr>
        <w:pStyle w:val="BodyText"/>
      </w:pPr>
    </w:p>
    <w:p w14:paraId="42C1AE55" w14:textId="3D94DCB3" w:rsidR="000D5F68" w:rsidRDefault="000D5F68" w:rsidP="002A11B3">
      <w:pPr>
        <w:pStyle w:val="BodyText"/>
      </w:pPr>
      <w:r>
        <w:t xml:space="preserve">Signed: </w:t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584B43">
        <w:t xml:space="preserve">  </w:t>
      </w:r>
      <w:r>
        <w:t>Date:</w:t>
      </w:r>
      <w:r w:rsidR="00907344">
        <w:t xml:space="preserve"> </w:t>
      </w:r>
    </w:p>
    <w:sectPr w:rsidR="000D5F68" w:rsidSect="0071279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7C72" w14:textId="77777777" w:rsidR="00DB0971" w:rsidRDefault="00DB0971">
      <w:r>
        <w:separator/>
      </w:r>
    </w:p>
  </w:endnote>
  <w:endnote w:type="continuationSeparator" w:id="0">
    <w:p w14:paraId="3D1D7297" w14:textId="77777777" w:rsidR="00DB0971" w:rsidRDefault="00DB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ECD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2A11B3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5BF951FD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6CB348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BE6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65BE2813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5EFF" w14:textId="77777777" w:rsidR="00DB0971" w:rsidRDefault="00DB0971">
      <w:r>
        <w:separator/>
      </w:r>
    </w:p>
  </w:footnote>
  <w:footnote w:type="continuationSeparator" w:id="0">
    <w:p w14:paraId="15BEB916" w14:textId="77777777" w:rsidR="00DB0971" w:rsidRDefault="00DB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F73D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B4F12" wp14:editId="0D751233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49D94" w14:textId="77777777" w:rsidR="000C0B43" w:rsidRDefault="000C0B43">
    <w:pPr>
      <w:pStyle w:val="Header"/>
    </w:pPr>
  </w:p>
  <w:p w14:paraId="5DADF601" w14:textId="77777777" w:rsidR="000C0B43" w:rsidRDefault="000C0B43">
    <w:pPr>
      <w:pStyle w:val="Header"/>
    </w:pPr>
  </w:p>
  <w:p w14:paraId="75C369E3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4228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47EBE4" wp14:editId="653180F6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B3"/>
    <w:rsid w:val="000C0B43"/>
    <w:rsid w:val="000D5F68"/>
    <w:rsid w:val="000E65F8"/>
    <w:rsid w:val="00105EEF"/>
    <w:rsid w:val="001F148E"/>
    <w:rsid w:val="00287950"/>
    <w:rsid w:val="002950D7"/>
    <w:rsid w:val="002A11B3"/>
    <w:rsid w:val="002D11C4"/>
    <w:rsid w:val="002D4898"/>
    <w:rsid w:val="00372969"/>
    <w:rsid w:val="004120CF"/>
    <w:rsid w:val="004B269E"/>
    <w:rsid w:val="00507FEE"/>
    <w:rsid w:val="00584B43"/>
    <w:rsid w:val="005F4817"/>
    <w:rsid w:val="005F6B91"/>
    <w:rsid w:val="0064354D"/>
    <w:rsid w:val="0064388A"/>
    <w:rsid w:val="00701893"/>
    <w:rsid w:val="0071279E"/>
    <w:rsid w:val="007326E8"/>
    <w:rsid w:val="00745AD3"/>
    <w:rsid w:val="007C426A"/>
    <w:rsid w:val="00830E3D"/>
    <w:rsid w:val="00842133"/>
    <w:rsid w:val="00895BEA"/>
    <w:rsid w:val="008A27C8"/>
    <w:rsid w:val="008E55E5"/>
    <w:rsid w:val="00907344"/>
    <w:rsid w:val="009C7C62"/>
    <w:rsid w:val="00A8619B"/>
    <w:rsid w:val="00A92ABE"/>
    <w:rsid w:val="00AA66EF"/>
    <w:rsid w:val="00B10448"/>
    <w:rsid w:val="00B301F6"/>
    <w:rsid w:val="00B456E4"/>
    <w:rsid w:val="00B514F6"/>
    <w:rsid w:val="00CE0888"/>
    <w:rsid w:val="00CF0658"/>
    <w:rsid w:val="00D058C1"/>
    <w:rsid w:val="00D876C2"/>
    <w:rsid w:val="00DB0971"/>
    <w:rsid w:val="00DF0CCE"/>
    <w:rsid w:val="00E340B7"/>
    <w:rsid w:val="00E94352"/>
    <w:rsid w:val="00EC1380"/>
    <w:rsid w:val="00F01B90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1C862"/>
  <w14:defaultImageDpi w14:val="300"/>
  <w15:docId w15:val="{CBFEAC31-0F00-4855-873B-18CFAD3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eastAsia="Cambria" w:hAnsi="Calibri" w:cs="Calibri"/>
      <w:color w:val="404040"/>
      <w:lang w:eastAsia="en-US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2A11B3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A11B3"/>
    <w:rPr>
      <w:rFonts w:ascii="Arial" w:eastAsia="Times New Roman" w:hAnsi="Arial" w:cs="Arial"/>
      <w:sz w:val="22"/>
      <w:szCs w:val="24"/>
      <w:lang w:eastAsia="en-US"/>
    </w:rPr>
  </w:style>
  <w:style w:type="table" w:styleId="TableGrid">
    <w:name w:val="Table Grid"/>
    <w:basedOn w:val="TableNormal"/>
    <w:rsid w:val="002A11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138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EC13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C13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1B2B-102D-4D93-90DA-F8FA484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diocese-fs01\departments\Guildford\Templates\Default.dotx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Redfern</dc:creator>
  <cp:lastModifiedBy>Peter Harwood</cp:lastModifiedBy>
  <cp:revision>2</cp:revision>
  <cp:lastPrinted>2016-10-06T12:10:00Z</cp:lastPrinted>
  <dcterms:created xsi:type="dcterms:W3CDTF">2022-10-14T14:47:00Z</dcterms:created>
  <dcterms:modified xsi:type="dcterms:W3CDTF">2022-10-14T14:47:00Z</dcterms:modified>
</cp:coreProperties>
</file>